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464ED9" w14:textId="77777777" w:rsidR="002240BE" w:rsidRDefault="002240BE" w:rsidP="002240BE">
      <w:pPr>
        <w:jc w:val="center"/>
        <w:rPr>
          <w:b/>
          <w:sz w:val="28"/>
          <w:u w:val="single"/>
        </w:rPr>
      </w:pPr>
    </w:p>
    <w:p w14:paraId="484BDDA8" w14:textId="7D6F0F9E" w:rsidR="002240BE" w:rsidRDefault="0042627F" w:rsidP="002240B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Master Handi</w:t>
      </w:r>
    </w:p>
    <w:p w14:paraId="21835591" w14:textId="4B184AE9" w:rsidR="002240BE" w:rsidRDefault="0042627F" w:rsidP="002240BE">
      <w:pPr>
        <w:tabs>
          <w:tab w:val="left" w:pos="1134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</w:t>
      </w:r>
      <w:r w:rsidRPr="0042627F">
        <w:rPr>
          <w:b/>
          <w:sz w:val="28"/>
          <w:u w:val="single"/>
          <w:vertAlign w:val="superscript"/>
        </w:rPr>
        <w:t>er</w:t>
      </w:r>
      <w:r>
        <w:rPr>
          <w:b/>
          <w:sz w:val="28"/>
          <w:u w:val="single"/>
        </w:rPr>
        <w:t xml:space="preserve"> Mars 2025</w:t>
      </w:r>
    </w:p>
    <w:p w14:paraId="467665DB" w14:textId="77777777" w:rsidR="002240BE" w:rsidRDefault="002240BE" w:rsidP="002240BE">
      <w:pPr>
        <w:tabs>
          <w:tab w:val="left" w:pos="1134"/>
        </w:tabs>
        <w:jc w:val="center"/>
        <w:rPr>
          <w:b/>
          <w:sz w:val="28"/>
          <w:u w:val="single"/>
        </w:rPr>
      </w:pPr>
    </w:p>
    <w:p w14:paraId="472E55A7" w14:textId="77777777" w:rsidR="002240BE" w:rsidRDefault="002240BE" w:rsidP="002240BE">
      <w:pPr>
        <w:pStyle w:val="Titre7"/>
        <w:rPr>
          <w:sz w:val="24"/>
        </w:rPr>
      </w:pPr>
      <w:r>
        <w:rPr>
          <w:sz w:val="24"/>
        </w:rPr>
        <w:t>54 Rue Saint François 37000 Tours – 02 47 38 37 39</w:t>
      </w:r>
    </w:p>
    <w:p w14:paraId="5798D25D" w14:textId="77777777" w:rsidR="002240BE" w:rsidRDefault="002240BE" w:rsidP="002240BE"/>
    <w:p w14:paraId="1CCB2CCD" w14:textId="77777777" w:rsidR="002240BE" w:rsidRPr="00281031" w:rsidRDefault="002240BE" w:rsidP="002240BE"/>
    <w:p w14:paraId="39828758" w14:textId="77777777" w:rsidR="002240BE" w:rsidRPr="006E2E17" w:rsidRDefault="002240BE" w:rsidP="002240BE">
      <w:pPr>
        <w:tabs>
          <w:tab w:val="left" w:pos="1134"/>
          <w:tab w:val="left" w:pos="2127"/>
        </w:tabs>
        <w:rPr>
          <w:color w:val="FF0000"/>
        </w:rPr>
      </w:pPr>
      <w:r>
        <w:rPr>
          <w:color w:val="FF0000"/>
          <w:sz w:val="72"/>
        </w:rPr>
        <w:sym w:font="Webdings" w:char="F060"/>
      </w:r>
      <w:r>
        <w:rPr>
          <w:b/>
          <w:u w:val="single"/>
        </w:rPr>
        <w:t>ACCUEIL</w:t>
      </w:r>
      <w:r>
        <w:t xml:space="preserve"> : </w:t>
      </w:r>
      <w:r>
        <w:tab/>
        <w:t xml:space="preserve">La Salle Jean Claude CISSE sera ouverte à 7h30. Vous pouvez retrouver de plus amples explications et le plan d’accès sur notre site </w:t>
      </w:r>
      <w:hyperlink r:id="rId7" w:history="1">
        <w:r w:rsidRPr="001776D0">
          <w:rPr>
            <w:rStyle w:val="Lienhypertexte"/>
          </w:rPr>
          <w:t>www.4stours.fr</w:t>
        </w:r>
      </w:hyperlink>
      <w:r>
        <w:t xml:space="preserve"> </w:t>
      </w:r>
    </w:p>
    <w:p w14:paraId="5F8F10C3" w14:textId="77777777" w:rsidR="002240BE" w:rsidRDefault="002240BE" w:rsidP="002240BE">
      <w:pPr>
        <w:tabs>
          <w:tab w:val="left" w:pos="1134"/>
          <w:tab w:val="left" w:pos="2127"/>
        </w:tabs>
        <w:rPr>
          <w:b/>
          <w:u w:val="single"/>
        </w:rPr>
      </w:pPr>
    </w:p>
    <w:p w14:paraId="0E82E1DC" w14:textId="77777777" w:rsidR="002240BE" w:rsidRPr="0050569D" w:rsidRDefault="002240BE" w:rsidP="002240BE">
      <w:pPr>
        <w:rPr>
          <w:color w:val="FF0000"/>
        </w:rPr>
      </w:pPr>
      <w:r>
        <w:rPr>
          <w:color w:val="0000FF"/>
          <w:sz w:val="72"/>
        </w:rPr>
        <w:sym w:font="Webdings" w:char="F0E3"/>
      </w:r>
      <w:r w:rsidRPr="000F6262">
        <w:rPr>
          <w:b/>
          <w:u w:val="single"/>
        </w:rPr>
        <w:t>HEBERGEMENT :</w:t>
      </w:r>
      <w:r>
        <w:t xml:space="preserve"> </w:t>
      </w:r>
      <w:r w:rsidRPr="0050569D">
        <w:t xml:space="preserve">Tours et sa région disposent d’une grande capacité hôtelière. En liste jointe nos hôtels partenaires que nous vous recommandons. </w:t>
      </w:r>
      <w:r w:rsidRPr="0050569D">
        <w:rPr>
          <w:color w:val="FF0000"/>
        </w:rPr>
        <w:t>Réservation par vos soins tari</w:t>
      </w:r>
      <w:r>
        <w:rPr>
          <w:color w:val="FF0000"/>
        </w:rPr>
        <w:t>f</w:t>
      </w:r>
      <w:r w:rsidRPr="0050569D">
        <w:rPr>
          <w:color w:val="FF0000"/>
        </w:rPr>
        <w:t>s préférentiels chez nos hôtels partenaires où des chambres ont été pré-réservées.</w:t>
      </w:r>
    </w:p>
    <w:p w14:paraId="4E1F604E" w14:textId="77777777" w:rsidR="002240BE" w:rsidRDefault="002240BE" w:rsidP="002240BE">
      <w:pPr>
        <w:tabs>
          <w:tab w:val="left" w:pos="1134"/>
        </w:tabs>
        <w:rPr>
          <w:b/>
          <w:sz w:val="18"/>
          <w:u w:val="single"/>
        </w:rPr>
      </w:pPr>
    </w:p>
    <w:p w14:paraId="24BE70B2" w14:textId="77777777" w:rsidR="002240BE" w:rsidRDefault="002240BE" w:rsidP="002240BE">
      <w:pPr>
        <w:tabs>
          <w:tab w:val="left" w:pos="567"/>
          <w:tab w:val="left" w:pos="2835"/>
          <w:tab w:val="left" w:pos="5103"/>
        </w:tabs>
      </w:pPr>
      <w:r w:rsidRPr="000A27DF">
        <w:rPr>
          <w:color w:val="008000"/>
          <w:sz w:val="72"/>
        </w:rPr>
        <w:sym w:font="Webdings" w:char="F0E4"/>
      </w:r>
      <w:r>
        <w:t xml:space="preserve"> </w:t>
      </w:r>
      <w:r>
        <w:rPr>
          <w:b/>
          <w:u w:val="single"/>
        </w:rPr>
        <w:t>POINTS « RESTAURATION »</w:t>
      </w:r>
      <w:r>
        <w:t xml:space="preserve"> à votre disposition sur place </w:t>
      </w:r>
      <w:r>
        <w:rPr>
          <w:b/>
          <w:u w:val="single"/>
        </w:rPr>
        <w:t>durant la compétition</w:t>
      </w:r>
    </w:p>
    <w:p w14:paraId="38F626C5" w14:textId="77777777" w:rsidR="002240BE" w:rsidRDefault="002240BE" w:rsidP="002240BE">
      <w:pPr>
        <w:tabs>
          <w:tab w:val="left" w:pos="567"/>
          <w:tab w:val="left" w:pos="2835"/>
          <w:tab w:val="left" w:pos="5103"/>
        </w:tabs>
        <w:jc w:val="center"/>
      </w:pPr>
      <w:r>
        <w:rPr>
          <w:sz w:val="40"/>
        </w:rPr>
        <w:sym w:font="Webdings" w:char="F0E5"/>
      </w:r>
      <w:r>
        <w:t>BOISSONS fraîches et chaudes</w:t>
      </w:r>
    </w:p>
    <w:p w14:paraId="563A1FB1" w14:textId="77777777" w:rsidR="002240BE" w:rsidRDefault="002240BE" w:rsidP="002240BE">
      <w:pPr>
        <w:tabs>
          <w:tab w:val="left" w:pos="567"/>
          <w:tab w:val="left" w:pos="2835"/>
          <w:tab w:val="left" w:pos="5103"/>
        </w:tabs>
        <w:jc w:val="center"/>
      </w:pPr>
      <w:r w:rsidRPr="000A27DF">
        <w:rPr>
          <w:color w:val="008000"/>
          <w:sz w:val="40"/>
        </w:rPr>
        <w:sym w:font="Webdings" w:char="F0E7"/>
      </w:r>
      <w:r>
        <w:t xml:space="preserve"> SANDWICHES – VIENNOISERIES - CROQUE MONSIEUR – FORMULES – PLATS CHAUDS</w:t>
      </w:r>
    </w:p>
    <w:p w14:paraId="0EDEB820" w14:textId="77777777" w:rsidR="002240BE" w:rsidRPr="00F20B9D" w:rsidRDefault="002240BE" w:rsidP="002240BE">
      <w:pPr>
        <w:tabs>
          <w:tab w:val="left" w:pos="567"/>
          <w:tab w:val="left" w:pos="2835"/>
          <w:tab w:val="left" w:pos="5103"/>
        </w:tabs>
        <w:jc w:val="center"/>
        <w:rPr>
          <w:b/>
          <w:color w:val="FF0000"/>
          <w:sz w:val="36"/>
          <w:szCs w:val="36"/>
        </w:rPr>
      </w:pPr>
    </w:p>
    <w:p w14:paraId="114A498B" w14:textId="33D37CE8" w:rsidR="002240BE" w:rsidRDefault="002240BE" w:rsidP="002240BE">
      <w:pPr>
        <w:pStyle w:val="Titre8"/>
      </w:pPr>
      <w:r>
        <w:t>Fiches « Transport</w:t>
      </w:r>
      <w:r w:rsidR="0042627F">
        <w:t xml:space="preserve"> – à votre charge</w:t>
      </w:r>
      <w:r>
        <w:t xml:space="preserve"> » à nous retourner pour le 23 </w:t>
      </w:r>
      <w:r w:rsidR="0042627F">
        <w:t>Février 2025</w:t>
      </w:r>
    </w:p>
    <w:p w14:paraId="69F40986" w14:textId="77777777" w:rsidR="002240BE" w:rsidRDefault="002240BE" w:rsidP="002240BE">
      <w:pPr>
        <w:jc w:val="center"/>
        <w:rPr>
          <w:b/>
          <w:color w:val="FFFFFF"/>
          <w:highlight w:val="black"/>
        </w:rPr>
      </w:pPr>
    </w:p>
    <w:p w14:paraId="521E4414" w14:textId="77777777" w:rsidR="002240BE" w:rsidRDefault="002240BE" w:rsidP="002240BE">
      <w:pPr>
        <w:jc w:val="center"/>
        <w:rPr>
          <w:b/>
          <w:color w:val="FFFFFF"/>
          <w:highlight w:val="black"/>
        </w:rPr>
      </w:pPr>
    </w:p>
    <w:p w14:paraId="6E268A68" w14:textId="77777777" w:rsidR="002240BE" w:rsidRDefault="002240BE" w:rsidP="002240BE">
      <w:pPr>
        <w:tabs>
          <w:tab w:val="left" w:pos="567"/>
          <w:tab w:val="left" w:pos="2835"/>
          <w:tab w:val="left" w:pos="5103"/>
        </w:tabs>
        <w:jc w:val="center"/>
        <w:rPr>
          <w:color w:val="FF0000"/>
          <w:sz w:val="28"/>
          <w:szCs w:val="28"/>
        </w:rPr>
      </w:pP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  <w:r w:rsidRPr="0034216D">
        <w:rPr>
          <w:sz w:val="28"/>
          <w:szCs w:val="28"/>
        </w:rPr>
        <w:t>*</w:t>
      </w:r>
      <w:r w:rsidRPr="0034216D">
        <w:rPr>
          <w:color w:val="FF0000"/>
          <w:sz w:val="28"/>
          <w:szCs w:val="28"/>
        </w:rPr>
        <w:t>*</w:t>
      </w:r>
    </w:p>
    <w:p w14:paraId="57989B23" w14:textId="77777777" w:rsidR="002240BE" w:rsidRPr="0034216D" w:rsidRDefault="002240BE" w:rsidP="002240BE">
      <w:pPr>
        <w:tabs>
          <w:tab w:val="left" w:pos="567"/>
          <w:tab w:val="left" w:pos="2835"/>
          <w:tab w:val="left" w:pos="5103"/>
        </w:tabs>
        <w:jc w:val="center"/>
        <w:rPr>
          <w:sz w:val="28"/>
          <w:szCs w:val="28"/>
        </w:rPr>
      </w:pPr>
    </w:p>
    <w:p w14:paraId="14846229" w14:textId="77777777" w:rsidR="002240BE" w:rsidRDefault="002240BE" w:rsidP="002240BE">
      <w:pPr>
        <w:tabs>
          <w:tab w:val="left" w:pos="567"/>
          <w:tab w:val="left" w:pos="2835"/>
          <w:tab w:val="left" w:pos="5103"/>
        </w:tabs>
      </w:pPr>
      <w:r w:rsidRPr="000A27DF">
        <w:rPr>
          <w:color w:val="FF0000"/>
          <w:sz w:val="72"/>
        </w:rPr>
        <w:sym w:font="Webdings" w:char="F05E"/>
      </w:r>
      <w:r>
        <w:rPr>
          <w:sz w:val="72"/>
        </w:rPr>
        <w:t xml:space="preserve"> </w:t>
      </w:r>
      <w:r>
        <w:rPr>
          <w:b/>
          <w:u w:val="single"/>
        </w:rPr>
        <w:t>INFOS TECHNIQUES</w:t>
      </w:r>
      <w:r>
        <w:t> :</w:t>
      </w:r>
    </w:p>
    <w:p w14:paraId="35B68D92" w14:textId="621BE2D0" w:rsidR="002240BE" w:rsidRPr="001C7954" w:rsidRDefault="002240BE" w:rsidP="002240BE">
      <w:pPr>
        <w:tabs>
          <w:tab w:val="left" w:pos="567"/>
          <w:tab w:val="left" w:pos="2835"/>
          <w:tab w:val="left" w:pos="5103"/>
        </w:tabs>
        <w:jc w:val="center"/>
      </w:pPr>
      <w:r w:rsidRPr="001C7954">
        <w:t xml:space="preserve">Juge Arbitre : </w:t>
      </w:r>
      <w:r w:rsidR="0042627F">
        <w:t>ADRIEN DODU</w:t>
      </w:r>
    </w:p>
    <w:p w14:paraId="3761E93D" w14:textId="22D4E167" w:rsidR="002240BE" w:rsidRDefault="0042627F" w:rsidP="002240BE">
      <w:pPr>
        <w:tabs>
          <w:tab w:val="left" w:pos="567"/>
          <w:tab w:val="left" w:pos="2835"/>
          <w:tab w:val="left" w:pos="5103"/>
        </w:tabs>
        <w:jc w:val="center"/>
      </w:pPr>
      <w:r>
        <w:t>12</w:t>
      </w:r>
      <w:r w:rsidR="002240BE">
        <w:t xml:space="preserve"> Tables – Balles </w:t>
      </w:r>
      <w:proofErr w:type="spellStart"/>
      <w:r w:rsidR="002240BE">
        <w:t>Tibhar</w:t>
      </w:r>
      <w:proofErr w:type="spellEnd"/>
      <w:r w:rsidR="002240BE">
        <w:t xml:space="preserve"> 3***.</w:t>
      </w:r>
    </w:p>
    <w:p w14:paraId="423DA2C6" w14:textId="77777777" w:rsidR="002240BE" w:rsidRDefault="002240BE" w:rsidP="002240BE">
      <w:pPr>
        <w:tabs>
          <w:tab w:val="left" w:pos="567"/>
          <w:tab w:val="left" w:pos="2835"/>
          <w:tab w:val="left" w:pos="5103"/>
        </w:tabs>
      </w:pPr>
      <w:r w:rsidRPr="000A27DF">
        <w:rPr>
          <w:color w:val="0000FF"/>
          <w:sz w:val="72"/>
        </w:rPr>
        <w:sym w:font="Webdings" w:char="F069"/>
      </w:r>
      <w:r>
        <w:t xml:space="preserve"> Pour tout </w:t>
      </w:r>
      <w:r>
        <w:rPr>
          <w:b/>
          <w:u w:val="single"/>
        </w:rPr>
        <w:t xml:space="preserve">RENSEIGNEMENT </w:t>
      </w:r>
      <w:r>
        <w:t>complémentaire, contactez :</w:t>
      </w:r>
    </w:p>
    <w:p w14:paraId="519A690F" w14:textId="77777777" w:rsidR="002240BE" w:rsidRDefault="002240BE" w:rsidP="002240BE">
      <w:pPr>
        <w:tabs>
          <w:tab w:val="left" w:pos="567"/>
        </w:tabs>
        <w:jc w:val="center"/>
      </w:pPr>
    </w:p>
    <w:p w14:paraId="2BBD4A34" w14:textId="77777777" w:rsidR="002240BE" w:rsidRPr="0034216D" w:rsidRDefault="002240BE" w:rsidP="002240BE">
      <w:pPr>
        <w:tabs>
          <w:tab w:val="left" w:pos="0"/>
        </w:tabs>
        <w:jc w:val="center"/>
      </w:pPr>
      <w:r>
        <w:t xml:space="preserve">Correspondant Handisport 4S TOURS TT – Bruno LEVOINTURIER : </w:t>
      </w:r>
      <w:r w:rsidRPr="0034216D">
        <w:t>06 60 31 87</w:t>
      </w:r>
      <w:r>
        <w:t xml:space="preserve"> </w:t>
      </w:r>
      <w:r w:rsidRPr="0034216D">
        <w:t>34</w:t>
      </w:r>
    </w:p>
    <w:p w14:paraId="17D479FF" w14:textId="77777777" w:rsidR="002240BE" w:rsidRDefault="002240BE" w:rsidP="002240BE">
      <w:pPr>
        <w:tabs>
          <w:tab w:val="left" w:pos="567"/>
        </w:tabs>
        <w:jc w:val="center"/>
      </w:pPr>
    </w:p>
    <w:p w14:paraId="4D58DB97" w14:textId="77777777" w:rsidR="002240BE" w:rsidRDefault="002240BE" w:rsidP="002240BE">
      <w:pPr>
        <w:tabs>
          <w:tab w:val="left" w:pos="0"/>
        </w:tabs>
        <w:jc w:val="center"/>
      </w:pPr>
      <w:r>
        <w:t>Responsable Grandes Manifestations 4STOURS TT - Bruno SIMON : 06 89 89 90 04</w:t>
      </w:r>
    </w:p>
    <w:p w14:paraId="64ED1349" w14:textId="77777777" w:rsidR="002240BE" w:rsidRDefault="002240BE" w:rsidP="002240BE">
      <w:pPr>
        <w:tabs>
          <w:tab w:val="left" w:pos="0"/>
        </w:tabs>
        <w:jc w:val="center"/>
      </w:pPr>
    </w:p>
    <w:p w14:paraId="7609B2C7" w14:textId="77777777" w:rsidR="0031591B" w:rsidRPr="00F636C8" w:rsidRDefault="002240BE" w:rsidP="002240BE">
      <w:pPr>
        <w:tabs>
          <w:tab w:val="left" w:pos="0"/>
        </w:tabs>
        <w:jc w:val="right"/>
      </w:pPr>
      <w:proofErr w:type="gramStart"/>
      <w:r>
        <w:rPr>
          <w:rFonts w:ascii="Brush Script MT" w:hAnsi="Brush Script MT"/>
          <w:sz w:val="32"/>
          <w:szCs w:val="32"/>
        </w:rPr>
        <w:t>à</w:t>
      </w:r>
      <w:proofErr w:type="gramEnd"/>
      <w:r w:rsidRPr="000F6262">
        <w:rPr>
          <w:rFonts w:ascii="Brush Script MT" w:hAnsi="Brush Script MT"/>
          <w:sz w:val="32"/>
          <w:szCs w:val="32"/>
        </w:rPr>
        <w:t xml:space="preserve"> bientôt en Touraine….</w:t>
      </w:r>
    </w:p>
    <w:sectPr w:rsidR="0031591B" w:rsidRPr="00F636C8" w:rsidSect="008D1346">
      <w:headerReference w:type="default" r:id="rId8"/>
      <w:footerReference w:type="default" r:id="rId9"/>
      <w:pgSz w:w="11906" w:h="16838"/>
      <w:pgMar w:top="284" w:right="284" w:bottom="0" w:left="28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09B6" w14:textId="77777777" w:rsidR="00884CCC" w:rsidRDefault="00884CCC">
      <w:r>
        <w:separator/>
      </w:r>
    </w:p>
  </w:endnote>
  <w:endnote w:type="continuationSeparator" w:id="0">
    <w:p w14:paraId="18F62C66" w14:textId="77777777" w:rsidR="00884CCC" w:rsidRDefault="0088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479E" w14:textId="77777777" w:rsidR="00E03DF4" w:rsidRDefault="00E03DF4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2C1B4068" w14:textId="77777777" w:rsidR="00E03DF4" w:rsidRPr="00E03DF4" w:rsidRDefault="00E03DF4" w:rsidP="00E03DF4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  <w:r>
      <w:rPr>
        <w:b/>
        <w:bCs/>
        <w:noProof/>
        <w:lang w:eastAsia="fr-FR"/>
      </w:rPr>
      <w:t xml:space="preserve"> </w:t>
    </w:r>
  </w:p>
  <w:p w14:paraId="2C829E9D" w14:textId="77777777" w:rsidR="00E03DF4" w:rsidRPr="00956199" w:rsidRDefault="00BE3887" w:rsidP="00E03DF4">
    <w:pPr>
      <w:pStyle w:val="Corpsdetexte31"/>
      <w:tabs>
        <w:tab w:val="left" w:pos="5560"/>
        <w:tab w:val="center" w:pos="5669"/>
      </w:tabs>
      <w:spacing w:line="480" w:lineRule="auto"/>
      <w:rPr>
        <w:sz w:val="24"/>
        <w:lang w:eastAsia="fr-FR"/>
      </w:rPr>
    </w:pPr>
    <w:r>
      <w:rPr>
        <w:noProof/>
        <w:sz w:val="24"/>
        <w:lang w:eastAsia="fr-FR"/>
      </w:rPr>
      <w:drawing>
        <wp:inline distT="0" distB="0" distL="0" distR="0" wp14:anchorId="15B5FB72" wp14:editId="017BFBB7">
          <wp:extent cx="7199630" cy="893445"/>
          <wp:effectExtent l="25400" t="0" r="0" b="0"/>
          <wp:docPr id="1" name="Image 0" descr="Bas3-entete-4S-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3-entete-4S-202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630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8D65" w14:textId="77777777" w:rsidR="00884CCC" w:rsidRDefault="00884CCC">
      <w:r>
        <w:separator/>
      </w:r>
    </w:p>
  </w:footnote>
  <w:footnote w:type="continuationSeparator" w:id="0">
    <w:p w14:paraId="0F370850" w14:textId="77777777" w:rsidR="00884CCC" w:rsidRDefault="0088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8E79" w14:textId="77777777" w:rsidR="00E03DF4" w:rsidRDefault="00E03DF4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550C3AE" wp14:editId="566FAFBE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D"/>
    <w:rsid w:val="00011C22"/>
    <w:rsid w:val="00024F2A"/>
    <w:rsid w:val="00061022"/>
    <w:rsid w:val="00077DCC"/>
    <w:rsid w:val="0008314E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C4C60"/>
    <w:rsid w:val="001D2721"/>
    <w:rsid w:val="001D2A28"/>
    <w:rsid w:val="001E4391"/>
    <w:rsid w:val="00217235"/>
    <w:rsid w:val="002240BE"/>
    <w:rsid w:val="002728A6"/>
    <w:rsid w:val="002771D6"/>
    <w:rsid w:val="002918CB"/>
    <w:rsid w:val="002A3F59"/>
    <w:rsid w:val="002F3F3F"/>
    <w:rsid w:val="00313BE3"/>
    <w:rsid w:val="0031576F"/>
    <w:rsid w:val="0031591B"/>
    <w:rsid w:val="00324D28"/>
    <w:rsid w:val="00326B45"/>
    <w:rsid w:val="00326B97"/>
    <w:rsid w:val="00330D91"/>
    <w:rsid w:val="0035473E"/>
    <w:rsid w:val="00364934"/>
    <w:rsid w:val="003652CA"/>
    <w:rsid w:val="003757EF"/>
    <w:rsid w:val="003974BE"/>
    <w:rsid w:val="003C0053"/>
    <w:rsid w:val="0040005E"/>
    <w:rsid w:val="00411D8B"/>
    <w:rsid w:val="0042474D"/>
    <w:rsid w:val="0042627F"/>
    <w:rsid w:val="0045728B"/>
    <w:rsid w:val="00460BA3"/>
    <w:rsid w:val="00495DBC"/>
    <w:rsid w:val="004972D7"/>
    <w:rsid w:val="004B56F7"/>
    <w:rsid w:val="004F5B10"/>
    <w:rsid w:val="0050607A"/>
    <w:rsid w:val="005344B5"/>
    <w:rsid w:val="00534E81"/>
    <w:rsid w:val="005402BC"/>
    <w:rsid w:val="005912FB"/>
    <w:rsid w:val="005F03CE"/>
    <w:rsid w:val="005F2F31"/>
    <w:rsid w:val="00605990"/>
    <w:rsid w:val="006064D8"/>
    <w:rsid w:val="00623CAF"/>
    <w:rsid w:val="00635C4A"/>
    <w:rsid w:val="0064304D"/>
    <w:rsid w:val="006503D5"/>
    <w:rsid w:val="006649AA"/>
    <w:rsid w:val="00664DAE"/>
    <w:rsid w:val="006848CF"/>
    <w:rsid w:val="006A1C8C"/>
    <w:rsid w:val="006D5377"/>
    <w:rsid w:val="006D553E"/>
    <w:rsid w:val="006F2B02"/>
    <w:rsid w:val="00727E61"/>
    <w:rsid w:val="00734A3C"/>
    <w:rsid w:val="00737959"/>
    <w:rsid w:val="007379C2"/>
    <w:rsid w:val="00753946"/>
    <w:rsid w:val="00767D43"/>
    <w:rsid w:val="007725C5"/>
    <w:rsid w:val="00781238"/>
    <w:rsid w:val="00792346"/>
    <w:rsid w:val="007B37F7"/>
    <w:rsid w:val="007D7790"/>
    <w:rsid w:val="00803717"/>
    <w:rsid w:val="008041C5"/>
    <w:rsid w:val="00826B36"/>
    <w:rsid w:val="0083195F"/>
    <w:rsid w:val="00844F41"/>
    <w:rsid w:val="00873188"/>
    <w:rsid w:val="0088402A"/>
    <w:rsid w:val="00884CCC"/>
    <w:rsid w:val="0088677B"/>
    <w:rsid w:val="008A15F4"/>
    <w:rsid w:val="008A72A5"/>
    <w:rsid w:val="008D1346"/>
    <w:rsid w:val="008D5965"/>
    <w:rsid w:val="008F3CD0"/>
    <w:rsid w:val="00916EC7"/>
    <w:rsid w:val="0092457C"/>
    <w:rsid w:val="00956199"/>
    <w:rsid w:val="00974167"/>
    <w:rsid w:val="009B091B"/>
    <w:rsid w:val="009B4E37"/>
    <w:rsid w:val="009D7CF1"/>
    <w:rsid w:val="009F0D04"/>
    <w:rsid w:val="009F29BE"/>
    <w:rsid w:val="00A01AB8"/>
    <w:rsid w:val="00A609B1"/>
    <w:rsid w:val="00AC1761"/>
    <w:rsid w:val="00AF2AD2"/>
    <w:rsid w:val="00AF576A"/>
    <w:rsid w:val="00AF6745"/>
    <w:rsid w:val="00B003F2"/>
    <w:rsid w:val="00B1735E"/>
    <w:rsid w:val="00B3213F"/>
    <w:rsid w:val="00B3495F"/>
    <w:rsid w:val="00B45DF7"/>
    <w:rsid w:val="00B47735"/>
    <w:rsid w:val="00B50C7C"/>
    <w:rsid w:val="00B7151D"/>
    <w:rsid w:val="00B82216"/>
    <w:rsid w:val="00B966C8"/>
    <w:rsid w:val="00BA5072"/>
    <w:rsid w:val="00BC7331"/>
    <w:rsid w:val="00BD2E44"/>
    <w:rsid w:val="00BE3887"/>
    <w:rsid w:val="00C10C07"/>
    <w:rsid w:val="00C27BCD"/>
    <w:rsid w:val="00C34F73"/>
    <w:rsid w:val="00C35AEA"/>
    <w:rsid w:val="00C6031A"/>
    <w:rsid w:val="00C66028"/>
    <w:rsid w:val="00C756D2"/>
    <w:rsid w:val="00C85422"/>
    <w:rsid w:val="00C94814"/>
    <w:rsid w:val="00CC2BE1"/>
    <w:rsid w:val="00CF12A0"/>
    <w:rsid w:val="00CF233F"/>
    <w:rsid w:val="00CF4DC5"/>
    <w:rsid w:val="00D258BB"/>
    <w:rsid w:val="00D3474B"/>
    <w:rsid w:val="00D92374"/>
    <w:rsid w:val="00DB6682"/>
    <w:rsid w:val="00E03DF4"/>
    <w:rsid w:val="00E47334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B7644"/>
    <w:rsid w:val="00EC536A"/>
    <w:rsid w:val="00ED3105"/>
    <w:rsid w:val="00ED4030"/>
    <w:rsid w:val="00ED4E77"/>
    <w:rsid w:val="00EF496F"/>
    <w:rsid w:val="00F05127"/>
    <w:rsid w:val="00F25067"/>
    <w:rsid w:val="00F35096"/>
    <w:rsid w:val="00F432DC"/>
    <w:rsid w:val="00F570A8"/>
    <w:rsid w:val="00F57AE6"/>
    <w:rsid w:val="00F636C8"/>
    <w:rsid w:val="00F63728"/>
    <w:rsid w:val="00F67BEA"/>
    <w:rsid w:val="00F90383"/>
    <w:rsid w:val="00F91E25"/>
    <w:rsid w:val="00FB32E3"/>
    <w:rsid w:val="00FD36FD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509B50"/>
  <w15:docId w15:val="{A9573F0B-9CC2-4F67-89B2-A467EEB3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73"/>
    <w:pPr>
      <w:suppressAutoHyphens/>
    </w:pPr>
    <w:rPr>
      <w:sz w:val="24"/>
      <w:szCs w:val="24"/>
      <w:lang w:eastAsia="zh-CN"/>
    </w:rPr>
  </w:style>
  <w:style w:type="paragraph" w:styleId="Titre7">
    <w:name w:val="heading 7"/>
    <w:basedOn w:val="Normal"/>
    <w:next w:val="Normal"/>
    <w:link w:val="Titre7Car"/>
    <w:qFormat/>
    <w:rsid w:val="002240BE"/>
    <w:pPr>
      <w:keepNext/>
      <w:suppressAutoHyphens w:val="0"/>
      <w:jc w:val="center"/>
      <w:outlineLvl w:val="6"/>
    </w:pPr>
    <w:rPr>
      <w:b/>
      <w:bCs/>
      <w:i/>
      <w:iCs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2240BE"/>
    <w:pPr>
      <w:keepNext/>
      <w:tabs>
        <w:tab w:val="left" w:pos="567"/>
        <w:tab w:val="left" w:pos="2835"/>
        <w:tab w:val="left" w:pos="5103"/>
      </w:tabs>
      <w:suppressAutoHyphens w:val="0"/>
      <w:ind w:left="-426"/>
      <w:jc w:val="center"/>
      <w:outlineLvl w:val="7"/>
    </w:pPr>
    <w:rPr>
      <w:b/>
      <w:bCs/>
      <w:sz w:val="28"/>
      <w:szCs w:val="28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C34F73"/>
  </w:style>
  <w:style w:type="character" w:customStyle="1" w:styleId="Policepardfaut1">
    <w:name w:val="Police par défaut1"/>
    <w:rsid w:val="00C34F73"/>
  </w:style>
  <w:style w:type="character" w:styleId="Lienhypertexte">
    <w:name w:val="Hyperlink"/>
    <w:rsid w:val="00C34F73"/>
    <w:rPr>
      <w:color w:val="0000FF"/>
      <w:u w:val="single"/>
    </w:rPr>
  </w:style>
  <w:style w:type="paragraph" w:customStyle="1" w:styleId="Titre2">
    <w:name w:val="Titre2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34F73"/>
    <w:pPr>
      <w:spacing w:after="140" w:line="288" w:lineRule="auto"/>
    </w:pPr>
  </w:style>
  <w:style w:type="paragraph" w:styleId="Liste">
    <w:name w:val="List"/>
    <w:basedOn w:val="Corpsdetexte"/>
    <w:rsid w:val="00C34F73"/>
    <w:rPr>
      <w:rFonts w:cs="Mangal"/>
    </w:rPr>
  </w:style>
  <w:style w:type="paragraph" w:styleId="Lgende">
    <w:name w:val="caption"/>
    <w:basedOn w:val="Normal"/>
    <w:qFormat/>
    <w:rsid w:val="00C34F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4F73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C34F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rsid w:val="00C34F73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rsid w:val="00C34F7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C34F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character" w:customStyle="1" w:styleId="Titre7Car">
    <w:name w:val="Titre 7 Car"/>
    <w:basedOn w:val="Policepardfaut"/>
    <w:link w:val="Titre7"/>
    <w:rsid w:val="002240BE"/>
    <w:rPr>
      <w:b/>
      <w:bCs/>
      <w:i/>
      <w:iCs/>
    </w:rPr>
  </w:style>
  <w:style w:type="character" w:customStyle="1" w:styleId="Titre8Car">
    <w:name w:val="Titre 8 Car"/>
    <w:basedOn w:val="Policepardfaut"/>
    <w:link w:val="Titre8"/>
    <w:rsid w:val="002240BE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4stour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3DFF5B-5ADB-4E96-9BDA-463BC03B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3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1142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Bruno Simon</cp:lastModifiedBy>
  <cp:revision>2</cp:revision>
  <cp:lastPrinted>2023-03-02T17:35:00Z</cp:lastPrinted>
  <dcterms:created xsi:type="dcterms:W3CDTF">2025-01-21T09:54:00Z</dcterms:created>
  <dcterms:modified xsi:type="dcterms:W3CDTF">2025-01-21T09:54:00Z</dcterms:modified>
</cp:coreProperties>
</file>