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66F74" w14:textId="77777777" w:rsidR="00B5182F" w:rsidRDefault="00B5182F" w:rsidP="00B5182F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</w:rPr>
      </w:pPr>
    </w:p>
    <w:p w14:paraId="711E6A56" w14:textId="77777777" w:rsidR="00B5182F" w:rsidRDefault="00B5182F" w:rsidP="00B5182F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</w:rPr>
      </w:pPr>
      <w:r w:rsidRPr="007114AE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ICHE DE PRESENTATION DU CANDIDAT</w:t>
      </w:r>
    </w:p>
    <w:p w14:paraId="36E26419" w14:textId="4086A2CE" w:rsidR="00B5182F" w:rsidRDefault="00B5182F" w:rsidP="00B5182F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ASSEMBLEE GENERALE DU 1</w:t>
      </w:r>
      <w:r>
        <w:rPr>
          <w:rFonts w:ascii="Arial" w:hAnsi="Arial" w:cs="Arial"/>
          <w:b/>
        </w:rPr>
        <w:t>6 SEPTEMBRE 2022</w:t>
      </w:r>
    </w:p>
    <w:p w14:paraId="2626DA7E" w14:textId="77777777" w:rsidR="00B5182F" w:rsidRDefault="00B5182F" w:rsidP="00B5182F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</w:rPr>
      </w:pPr>
    </w:p>
    <w:p w14:paraId="3B98CB39" w14:textId="77777777" w:rsidR="00B5182F" w:rsidRPr="000651A9" w:rsidRDefault="00B5182F" w:rsidP="00B5182F">
      <w:pPr>
        <w:tabs>
          <w:tab w:val="center" w:pos="4500"/>
        </w:tabs>
        <w:spacing w:line="360" w:lineRule="auto"/>
        <w:jc w:val="center"/>
        <w:rPr>
          <w:rFonts w:ascii="Arial" w:hAnsi="Arial" w:cs="Arial"/>
          <w:b/>
        </w:rPr>
      </w:pPr>
    </w:p>
    <w:p w14:paraId="6FB90D11" w14:textId="77777777" w:rsidR="00B5182F" w:rsidRDefault="00B5182F" w:rsidP="00B5182F">
      <w:pPr>
        <w:tabs>
          <w:tab w:val="center" w:pos="4500"/>
        </w:tabs>
        <w:rPr>
          <w:rFonts w:ascii="Arial" w:hAnsi="Arial" w:cs="Arial"/>
          <w:b/>
        </w:rPr>
      </w:pPr>
    </w:p>
    <w:p w14:paraId="29372A55" w14:textId="77777777" w:rsidR="00B5182F" w:rsidRPr="00FA782D" w:rsidRDefault="00B5182F" w:rsidP="00B5182F">
      <w:pPr>
        <w:tabs>
          <w:tab w:val="left" w:leader="underscore" w:pos="93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Je soussigné(e) :</w:t>
      </w:r>
      <w:r w:rsidRPr="00FA782D">
        <w:rPr>
          <w:rFonts w:ascii="Arial" w:hAnsi="Arial" w:cs="Arial"/>
        </w:rPr>
        <w:tab/>
      </w:r>
    </w:p>
    <w:p w14:paraId="445FBABF" w14:textId="77777777" w:rsidR="00B5182F" w:rsidRPr="00FA782D" w:rsidRDefault="00B5182F" w:rsidP="00B5182F">
      <w:pPr>
        <w:tabs>
          <w:tab w:val="left" w:leader="underscore" w:pos="4536"/>
          <w:tab w:val="left" w:leader="underscore" w:pos="9360"/>
        </w:tabs>
        <w:spacing w:line="288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 xml:space="preserve">Titulaire de la licence N° : </w:t>
      </w:r>
      <w:r w:rsidRPr="00FA782D">
        <w:rPr>
          <w:rFonts w:ascii="Arial" w:hAnsi="Arial" w:cs="Arial"/>
        </w:rPr>
        <w:tab/>
        <w:t>au club de :</w:t>
      </w:r>
      <w:r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</w:r>
    </w:p>
    <w:p w14:paraId="278C103F" w14:textId="77777777" w:rsidR="00B5182F" w:rsidRPr="00FA782D" w:rsidRDefault="00B5182F" w:rsidP="00B5182F">
      <w:pPr>
        <w:tabs>
          <w:tab w:val="left" w:leader="underscore" w:pos="93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Nom de naissance (si différent du Nom d’usage) :</w:t>
      </w:r>
      <w:r w:rsidRPr="00877741"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</w:r>
    </w:p>
    <w:p w14:paraId="43581914" w14:textId="77777777" w:rsidR="00B5182F" w:rsidRPr="00FA782D" w:rsidRDefault="00B5182F" w:rsidP="00B5182F">
      <w:pPr>
        <w:tabs>
          <w:tab w:val="left" w:leader="underscore" w:pos="4536"/>
          <w:tab w:val="left" w:leader="underscore" w:pos="9360"/>
        </w:tabs>
        <w:spacing w:line="288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>Date de naissance :</w:t>
      </w:r>
      <w:r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  <w:t>Lieu</w:t>
      </w:r>
      <w:r>
        <w:rPr>
          <w:rFonts w:ascii="Arial" w:hAnsi="Arial" w:cs="Arial"/>
        </w:rPr>
        <w:t xml:space="preserve"> (*)</w:t>
      </w:r>
      <w:r w:rsidRPr="00FA782D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</w:r>
    </w:p>
    <w:p w14:paraId="25C6E617" w14:textId="77777777" w:rsidR="00B5182F" w:rsidRPr="00FA782D" w:rsidRDefault="00B5182F" w:rsidP="00B5182F">
      <w:pPr>
        <w:tabs>
          <w:tab w:val="left" w:leader="underscore" w:pos="4536"/>
          <w:tab w:val="left" w:leader="underscore" w:pos="93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Nationalité</w:t>
      </w:r>
      <w:r w:rsidRPr="00FA782D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Française</w:t>
      </w:r>
      <w:r w:rsidRPr="00FA782D">
        <w:rPr>
          <w:rFonts w:ascii="Arial" w:hAnsi="Arial" w:cs="Arial"/>
        </w:rPr>
        <w:tab/>
      </w:r>
      <w:r>
        <w:rPr>
          <w:rFonts w:ascii="Arial" w:hAnsi="Arial" w:cs="Arial"/>
        </w:rPr>
        <w:t>Profession</w:t>
      </w:r>
      <w:r w:rsidRPr="00FA782D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</w:r>
    </w:p>
    <w:p w14:paraId="5A75C151" w14:textId="77777777" w:rsidR="00B5182F" w:rsidRPr="00FA782D" w:rsidRDefault="00B5182F" w:rsidP="00B5182F">
      <w:pPr>
        <w:tabs>
          <w:tab w:val="left" w:leader="underscore" w:pos="9360"/>
        </w:tabs>
        <w:spacing w:line="288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>Adresse complète :</w:t>
      </w:r>
      <w:r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</w:r>
    </w:p>
    <w:p w14:paraId="72862CC5" w14:textId="77777777" w:rsidR="00B5182F" w:rsidRPr="00FA782D" w:rsidRDefault="00B5182F" w:rsidP="00B5182F">
      <w:pPr>
        <w:tabs>
          <w:tab w:val="left" w:leader="underscore" w:pos="9360"/>
        </w:tabs>
        <w:spacing w:line="288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ab/>
      </w:r>
    </w:p>
    <w:p w14:paraId="2070746F" w14:textId="77777777" w:rsidR="00B5182F" w:rsidRPr="00FA782D" w:rsidRDefault="00B5182F" w:rsidP="00B5182F">
      <w:pPr>
        <w:tabs>
          <w:tab w:val="left" w:leader="underscore" w:pos="4536"/>
          <w:tab w:val="left" w:leader="underscore" w:pos="93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Tél. :</w:t>
      </w:r>
      <w:r w:rsidRPr="00FA782D">
        <w:rPr>
          <w:rFonts w:ascii="Arial" w:hAnsi="Arial" w:cs="Arial"/>
        </w:rPr>
        <w:tab/>
        <w:t>Portable :</w:t>
      </w:r>
      <w:r>
        <w:rPr>
          <w:rFonts w:ascii="Arial" w:hAnsi="Arial" w:cs="Arial"/>
        </w:rPr>
        <w:t xml:space="preserve"> </w:t>
      </w:r>
      <w:r w:rsidRPr="00FA782D">
        <w:rPr>
          <w:rFonts w:ascii="Arial" w:hAnsi="Arial" w:cs="Arial"/>
        </w:rPr>
        <w:tab/>
      </w:r>
    </w:p>
    <w:p w14:paraId="152F8B56" w14:textId="77777777" w:rsidR="00B5182F" w:rsidRPr="00FA782D" w:rsidRDefault="00B5182F" w:rsidP="00B5182F">
      <w:pPr>
        <w:tabs>
          <w:tab w:val="left" w:leader="underscore" w:pos="9360"/>
        </w:tabs>
        <w:spacing w:line="288" w:lineRule="auto"/>
        <w:rPr>
          <w:rFonts w:ascii="Arial" w:hAnsi="Arial" w:cs="Arial"/>
        </w:rPr>
      </w:pPr>
      <w:r w:rsidRPr="00FA782D">
        <w:rPr>
          <w:rFonts w:ascii="Arial" w:hAnsi="Arial" w:cs="Arial"/>
        </w:rPr>
        <w:t>Courriel :</w:t>
      </w:r>
      <w:r w:rsidRPr="00FA782D">
        <w:rPr>
          <w:rFonts w:ascii="Arial" w:hAnsi="Arial" w:cs="Arial"/>
        </w:rPr>
        <w:tab/>
      </w:r>
    </w:p>
    <w:p w14:paraId="5C0120E1" w14:textId="77777777" w:rsidR="00B5182F" w:rsidRDefault="00B5182F" w:rsidP="00B5182F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</w:p>
    <w:p w14:paraId="3257523F" w14:textId="120A8CC5" w:rsidR="00B5182F" w:rsidRDefault="00B5182F" w:rsidP="00B5182F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</w:rPr>
      </w:pPr>
      <w:r w:rsidRPr="00FA782D">
        <w:rPr>
          <w:rFonts w:ascii="Arial" w:hAnsi="Arial" w:cs="Arial"/>
        </w:rPr>
        <w:t xml:space="preserve">Déclare </w:t>
      </w:r>
      <w:r>
        <w:rPr>
          <w:rFonts w:ascii="Arial" w:hAnsi="Arial" w:cs="Arial"/>
        </w:rPr>
        <w:t>être candidat</w:t>
      </w:r>
      <w:r w:rsidRPr="00FA7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 Comité Directeur de la 4S TOURS </w:t>
      </w:r>
      <w:r w:rsidRPr="00F776F8">
        <w:rPr>
          <w:rFonts w:ascii="Arial" w:hAnsi="Arial" w:cs="Arial"/>
        </w:rPr>
        <w:t>lors de l’Assemblée générale du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Septembre 202</w:t>
      </w:r>
      <w:r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5AFB140D" w14:textId="77777777" w:rsidR="00B5182F" w:rsidRPr="00F776F8" w:rsidRDefault="00B5182F" w:rsidP="00B5182F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6D3D1667" w14:textId="77777777" w:rsidR="00B5182F" w:rsidRPr="00E3081C" w:rsidRDefault="00B5182F" w:rsidP="00B5182F">
      <w:pPr>
        <w:pStyle w:val="Textecourant"/>
        <w:spacing w:line="288" w:lineRule="auto"/>
        <w:rPr>
          <w:sz w:val="24"/>
          <w:szCs w:val="24"/>
        </w:rPr>
      </w:pPr>
      <w:r w:rsidRPr="00E3081C">
        <w:rPr>
          <w:rFonts w:cs="Arial"/>
          <w:sz w:val="24"/>
          <w:szCs w:val="24"/>
        </w:rPr>
        <w:t>J’atteste sur l’honneur</w:t>
      </w:r>
      <w:r>
        <w:rPr>
          <w:rFonts w:cs="Arial"/>
          <w:sz w:val="24"/>
          <w:szCs w:val="24"/>
        </w:rPr>
        <w:t xml:space="preserve"> </w:t>
      </w:r>
      <w:r w:rsidRPr="00E3081C">
        <w:rPr>
          <w:sz w:val="24"/>
          <w:szCs w:val="24"/>
        </w:rPr>
        <w:t>:</w:t>
      </w:r>
    </w:p>
    <w:p w14:paraId="5B916BE5" w14:textId="77777777" w:rsidR="00B5182F" w:rsidRPr="00E3081C" w:rsidRDefault="00B5182F" w:rsidP="00B5182F">
      <w:pPr>
        <w:numPr>
          <w:ilvl w:val="0"/>
          <w:numId w:val="1"/>
        </w:numPr>
        <w:suppressAutoHyphens w:val="0"/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si je suis de nationalité française, ne pas avoir été</w:t>
      </w:r>
      <w:r w:rsidRPr="00E3081C">
        <w:rPr>
          <w:rFonts w:ascii="Arial" w:hAnsi="Arial"/>
          <w:noProof/>
        </w:rPr>
        <w:t xml:space="preserve"> condamné à une peine </w:t>
      </w:r>
      <w:r>
        <w:rPr>
          <w:rFonts w:ascii="Arial" w:hAnsi="Arial"/>
          <w:noProof/>
        </w:rPr>
        <w:t>faisant</w:t>
      </w:r>
      <w:r w:rsidRPr="00E3081C">
        <w:rPr>
          <w:rFonts w:ascii="Arial" w:hAnsi="Arial"/>
          <w:noProof/>
        </w:rPr>
        <w:t xml:space="preserve"> obstacle à </w:t>
      </w:r>
      <w:r>
        <w:rPr>
          <w:rFonts w:ascii="Arial" w:hAnsi="Arial"/>
          <w:noProof/>
        </w:rPr>
        <w:t>mon</w:t>
      </w:r>
      <w:r w:rsidRPr="00E3081C">
        <w:rPr>
          <w:rFonts w:ascii="Arial" w:hAnsi="Arial"/>
          <w:noProof/>
        </w:rPr>
        <w:t xml:space="preserve"> inscription sur les listes électorales ;</w:t>
      </w:r>
    </w:p>
    <w:p w14:paraId="74E52168" w14:textId="77777777" w:rsidR="00B5182F" w:rsidRDefault="00B5182F" w:rsidP="00B5182F">
      <w:pPr>
        <w:numPr>
          <w:ilvl w:val="0"/>
          <w:numId w:val="1"/>
        </w:numPr>
        <w:suppressAutoHyphens w:val="0"/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si je suis </w:t>
      </w:r>
      <w:r w:rsidRPr="00E3081C">
        <w:rPr>
          <w:rFonts w:ascii="Arial" w:hAnsi="Arial"/>
          <w:noProof/>
        </w:rPr>
        <w:t>de nationalité étrangère</w:t>
      </w:r>
      <w:r>
        <w:rPr>
          <w:rFonts w:ascii="Arial" w:hAnsi="Arial"/>
          <w:noProof/>
        </w:rPr>
        <w:t>, ne pas avoir été</w:t>
      </w:r>
      <w:r w:rsidRPr="00E3081C">
        <w:rPr>
          <w:rFonts w:ascii="Arial" w:hAnsi="Arial"/>
          <w:noProof/>
        </w:rPr>
        <w:t xml:space="preserve"> condamné à une peine qui, lorsqu'elle est prononcée contre un citoyen français, </w:t>
      </w:r>
      <w:r>
        <w:rPr>
          <w:rFonts w:ascii="Arial" w:hAnsi="Arial"/>
          <w:noProof/>
        </w:rPr>
        <w:t>ferait</w:t>
      </w:r>
      <w:r w:rsidRPr="00E3081C">
        <w:rPr>
          <w:rFonts w:ascii="Arial" w:hAnsi="Arial"/>
          <w:noProof/>
        </w:rPr>
        <w:t xml:space="preserve"> obstacle à son inscription sur les listes électorales ;</w:t>
      </w:r>
    </w:p>
    <w:p w14:paraId="153F7E3B" w14:textId="77777777" w:rsidR="00B5182F" w:rsidRDefault="00B5182F" w:rsidP="00B5182F">
      <w:pPr>
        <w:numPr>
          <w:ilvl w:val="0"/>
          <w:numId w:val="1"/>
        </w:numPr>
        <w:suppressAutoHyphens w:val="0"/>
        <w:overflowPunct w:val="0"/>
        <w:adjustRightInd w:val="0"/>
        <w:spacing w:line="288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ne pas avoir</w:t>
      </w:r>
      <w:r w:rsidRPr="00E3081C">
        <w:rPr>
          <w:rFonts w:ascii="Arial" w:hAnsi="Arial"/>
          <w:noProof/>
        </w:rPr>
        <w:t xml:space="preserve"> </w:t>
      </w:r>
      <w:r>
        <w:rPr>
          <w:rFonts w:ascii="Arial" w:hAnsi="Arial"/>
          <w:noProof/>
        </w:rPr>
        <w:t xml:space="preserve">été </w:t>
      </w:r>
      <w:r w:rsidRPr="00E3081C">
        <w:rPr>
          <w:rFonts w:ascii="Arial" w:hAnsi="Arial"/>
          <w:noProof/>
        </w:rPr>
        <w:t>sanction</w:t>
      </w:r>
      <w:r>
        <w:rPr>
          <w:rFonts w:ascii="Arial" w:hAnsi="Arial"/>
          <w:noProof/>
        </w:rPr>
        <w:t>né</w:t>
      </w:r>
      <w:r w:rsidRPr="00E3081C">
        <w:rPr>
          <w:rFonts w:ascii="Arial" w:hAnsi="Arial"/>
          <w:noProof/>
        </w:rPr>
        <w:t xml:space="preserve"> d'inéligibilité à temps pour manquement grave aux règles techniques de jeu constituant un</w:t>
      </w:r>
      <w:r>
        <w:rPr>
          <w:rFonts w:ascii="Arial" w:hAnsi="Arial"/>
          <w:noProof/>
        </w:rPr>
        <w:t>e infraction à l'esprit sportif.</w:t>
      </w:r>
    </w:p>
    <w:p w14:paraId="3FDA6331" w14:textId="77777777" w:rsidR="00B5182F" w:rsidRDefault="00B5182F" w:rsidP="00B5182F">
      <w:pPr>
        <w:spacing w:line="288" w:lineRule="auto"/>
        <w:rPr>
          <w:rFonts w:ascii="Arial" w:hAnsi="Arial" w:cs="Arial"/>
        </w:rPr>
      </w:pPr>
    </w:p>
    <w:p w14:paraId="381C2CC3" w14:textId="77777777" w:rsidR="00B5182F" w:rsidRPr="00FA782D" w:rsidRDefault="00B5182F" w:rsidP="00B5182F">
      <w:pPr>
        <w:spacing w:line="288" w:lineRule="auto"/>
        <w:rPr>
          <w:rFonts w:ascii="Arial" w:hAnsi="Arial" w:cs="Arial"/>
        </w:rPr>
      </w:pPr>
    </w:p>
    <w:p w14:paraId="2BEE0623" w14:textId="77777777" w:rsidR="00B5182F" w:rsidRPr="007114AE" w:rsidRDefault="00B5182F" w:rsidP="00B5182F">
      <w:pPr>
        <w:spacing w:line="288" w:lineRule="auto"/>
        <w:rPr>
          <w:rFonts w:ascii="Arial" w:hAnsi="Arial" w:cs="Arial"/>
        </w:rPr>
      </w:pPr>
    </w:p>
    <w:p w14:paraId="656E49A0" w14:textId="77777777" w:rsidR="00B5182F" w:rsidRDefault="00B5182F" w:rsidP="00B5182F">
      <w:pPr>
        <w:tabs>
          <w:tab w:val="center" w:pos="5580"/>
        </w:tabs>
        <w:spacing w:line="288" w:lineRule="auto"/>
        <w:rPr>
          <w:rFonts w:ascii="Arial" w:hAnsi="Arial" w:cs="Arial"/>
        </w:rPr>
      </w:pPr>
      <w:r w:rsidRPr="007114AE">
        <w:rPr>
          <w:rFonts w:ascii="Arial" w:hAnsi="Arial" w:cs="Arial"/>
        </w:rPr>
        <w:tab/>
        <w:t>Fait à</w:t>
      </w:r>
      <w:r>
        <w:rPr>
          <w:rFonts w:ascii="Arial" w:hAnsi="Arial" w:cs="Arial"/>
        </w:rPr>
        <w:t xml:space="preserve"> :              le : </w:t>
      </w:r>
    </w:p>
    <w:p w14:paraId="530B61F4" w14:textId="77777777" w:rsidR="00B5182F" w:rsidRDefault="00B5182F" w:rsidP="00B5182F">
      <w:pPr>
        <w:tabs>
          <w:tab w:val="center" w:pos="55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signature</w:t>
      </w:r>
      <w:proofErr w:type="gramEnd"/>
      <w:r>
        <w:rPr>
          <w:rFonts w:ascii="Arial" w:hAnsi="Arial" w:cs="Arial"/>
        </w:rPr>
        <w:t xml:space="preserve"> du candidat)</w:t>
      </w:r>
    </w:p>
    <w:p w14:paraId="76B9BDE1" w14:textId="77777777" w:rsidR="00B5182F" w:rsidRDefault="00B5182F" w:rsidP="00B5182F">
      <w:pPr>
        <w:tabs>
          <w:tab w:val="center" w:pos="5580"/>
        </w:tabs>
        <w:spacing w:line="288" w:lineRule="auto"/>
        <w:rPr>
          <w:rFonts w:ascii="Arial" w:hAnsi="Arial" w:cs="Arial"/>
        </w:rPr>
      </w:pPr>
    </w:p>
    <w:p w14:paraId="4EB664B0" w14:textId="77777777" w:rsidR="00B5182F" w:rsidRDefault="00B5182F" w:rsidP="00B5182F">
      <w:pPr>
        <w:tabs>
          <w:tab w:val="center" w:pos="5580"/>
        </w:tabs>
        <w:spacing w:line="288" w:lineRule="auto"/>
        <w:ind w:firstLine="4254"/>
        <w:rPr>
          <w:rFonts w:ascii="Arial" w:hAnsi="Arial" w:cs="Arial"/>
        </w:rPr>
      </w:pPr>
    </w:p>
    <w:p w14:paraId="464188D5" w14:textId="77777777" w:rsidR="00B5182F" w:rsidRDefault="00B5182F" w:rsidP="00B5182F">
      <w:pPr>
        <w:tabs>
          <w:tab w:val="center" w:pos="5580"/>
        </w:tabs>
        <w:spacing w:line="288" w:lineRule="auto"/>
        <w:rPr>
          <w:rFonts w:ascii="Arial" w:hAnsi="Arial" w:cs="Arial"/>
        </w:rPr>
      </w:pPr>
    </w:p>
    <w:p w14:paraId="5B2B2580" w14:textId="77777777" w:rsidR="00B5182F" w:rsidRDefault="00B5182F" w:rsidP="00B5182F">
      <w:pPr>
        <w:tabs>
          <w:tab w:val="center" w:pos="5580"/>
        </w:tabs>
        <w:spacing w:line="288" w:lineRule="auto"/>
        <w:rPr>
          <w:rFonts w:ascii="Arial" w:hAnsi="Arial" w:cs="Arial"/>
        </w:rPr>
      </w:pPr>
    </w:p>
    <w:p w14:paraId="214A7C57" w14:textId="77777777" w:rsidR="00B5182F" w:rsidRPr="003B53DA" w:rsidRDefault="00B5182F" w:rsidP="00B5182F">
      <w:pPr>
        <w:tabs>
          <w:tab w:val="center" w:pos="5580"/>
        </w:tabs>
        <w:spacing w:line="288" w:lineRule="auto"/>
        <w:rPr>
          <w:b/>
          <w:bCs/>
        </w:rPr>
      </w:pPr>
      <w:r>
        <w:rPr>
          <w:rFonts w:ascii="Arial" w:hAnsi="Arial" w:cs="Arial"/>
        </w:rPr>
        <w:t>(*) : Lieu de naissance : ville – département - pays</w:t>
      </w:r>
    </w:p>
    <w:p w14:paraId="1D58F260" w14:textId="77777777" w:rsidR="00011C22" w:rsidRPr="00011C22" w:rsidRDefault="00011C22" w:rsidP="00011C22"/>
    <w:p w14:paraId="3F2AD20C" w14:textId="77777777" w:rsidR="00011C22" w:rsidRPr="00011C22" w:rsidRDefault="00011C22" w:rsidP="00011C22"/>
    <w:p w14:paraId="7CA009A2" w14:textId="77777777" w:rsidR="00011C22" w:rsidRPr="00011C22" w:rsidRDefault="00011C22" w:rsidP="00011C22"/>
    <w:p w14:paraId="341CED1D" w14:textId="77777777" w:rsidR="00011C22" w:rsidRPr="00011C22" w:rsidRDefault="00011C22" w:rsidP="00011C22"/>
    <w:p w14:paraId="164495C0" w14:textId="77777777" w:rsidR="00011C22" w:rsidRPr="00011C22" w:rsidRDefault="00011C22" w:rsidP="00011C22"/>
    <w:p w14:paraId="68E56107" w14:textId="77777777" w:rsidR="00011C22" w:rsidRPr="00011C22" w:rsidRDefault="00011C22" w:rsidP="00011C22"/>
    <w:p w14:paraId="141ECB79" w14:textId="77777777" w:rsidR="00011C22" w:rsidRPr="00011C22" w:rsidRDefault="00011C22" w:rsidP="00011C22"/>
    <w:p w14:paraId="08038098" w14:textId="77777777" w:rsidR="00011C22" w:rsidRPr="00011C22" w:rsidRDefault="00011C22" w:rsidP="00011C22"/>
    <w:p w14:paraId="18CB6E58" w14:textId="77777777" w:rsidR="00011C22" w:rsidRPr="00011C22" w:rsidRDefault="00011C22" w:rsidP="00011C22"/>
    <w:p w14:paraId="04A2820A" w14:textId="77777777" w:rsidR="00011C22" w:rsidRPr="00011C22" w:rsidRDefault="00011C22" w:rsidP="00011C22"/>
    <w:p w14:paraId="25F62180" w14:textId="77777777" w:rsidR="00011C22" w:rsidRPr="00011C22" w:rsidRDefault="00011C22" w:rsidP="00011C22"/>
    <w:p w14:paraId="59B4F5D9" w14:textId="77777777" w:rsidR="00011C22" w:rsidRPr="00011C22" w:rsidRDefault="00011C22" w:rsidP="00011C22"/>
    <w:p w14:paraId="092F1F4C" w14:textId="77777777" w:rsidR="00011C22" w:rsidRPr="00011C22" w:rsidRDefault="00011C22" w:rsidP="00011C22"/>
    <w:p w14:paraId="298F7379" w14:textId="77777777" w:rsidR="00011C22" w:rsidRPr="00011C22" w:rsidRDefault="00011C22" w:rsidP="00011C22"/>
    <w:p w14:paraId="62BE7A3B" w14:textId="77777777" w:rsidR="00011C22" w:rsidRPr="00011C22" w:rsidRDefault="00011C22" w:rsidP="00011C22"/>
    <w:p w14:paraId="5B763CB7" w14:textId="77777777" w:rsidR="00011C22" w:rsidRPr="00011C22" w:rsidRDefault="00011C22" w:rsidP="00011C22"/>
    <w:p w14:paraId="6D5A0193" w14:textId="620429D8" w:rsidR="00011C22" w:rsidRDefault="00011C22" w:rsidP="00011C22"/>
    <w:p w14:paraId="54C63CDA" w14:textId="54195AED" w:rsidR="00011C22" w:rsidRDefault="00011C22" w:rsidP="00011C22"/>
    <w:p w14:paraId="6BC206DE" w14:textId="143C0D6D" w:rsidR="00011C22" w:rsidRDefault="00011C22" w:rsidP="00011C22"/>
    <w:p w14:paraId="2BBF339E" w14:textId="71150305" w:rsidR="0031576F" w:rsidRPr="00011C22" w:rsidRDefault="00011C22" w:rsidP="00011C22">
      <w:pPr>
        <w:tabs>
          <w:tab w:val="left" w:pos="2100"/>
        </w:tabs>
      </w:pPr>
      <w:r>
        <w:tab/>
      </w:r>
    </w:p>
    <w:sectPr w:rsidR="0031576F" w:rsidRPr="00011C22" w:rsidSect="00956199">
      <w:headerReference w:type="default" r:id="rId8"/>
      <w:footerReference w:type="default" r:id="rId9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6207" w14:textId="77777777" w:rsidR="00F05127" w:rsidRDefault="00F05127">
      <w:r>
        <w:separator/>
      </w:r>
    </w:p>
  </w:endnote>
  <w:endnote w:type="continuationSeparator" w:id="0">
    <w:p w14:paraId="1C52924A" w14:textId="77777777"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6146" w14:textId="3C8789F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07A5236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6831C951"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" name="Image 4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6" name="Image 6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592F6C61"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" name="Image 5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2" name="Image 2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0551" w14:textId="77777777" w:rsidR="00F05127" w:rsidRDefault="00F05127">
      <w:r>
        <w:separator/>
      </w:r>
    </w:p>
  </w:footnote>
  <w:footnote w:type="continuationSeparator" w:id="0">
    <w:p w14:paraId="20E2EBFA" w14:textId="77777777"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B65D2"/>
    <w:rsid w:val="001D2721"/>
    <w:rsid w:val="001D2A28"/>
    <w:rsid w:val="001E4391"/>
    <w:rsid w:val="00217235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5182F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258BB"/>
    <w:rsid w:val="00D3474B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customStyle="1" w:styleId="Textecourant">
    <w:name w:val="Texte courant"/>
    <w:next w:val="Normal"/>
    <w:rsid w:val="00B5182F"/>
    <w:pPr>
      <w:overflowPunct w:val="0"/>
      <w:adjustRightInd w:val="0"/>
      <w:jc w:val="both"/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NULL" TargetMode="External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AA4E6D-6E6D-4D0D-9FAC-84E4CF98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0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1076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2</cp:revision>
  <cp:lastPrinted>2022-07-18T15:43:00Z</cp:lastPrinted>
  <dcterms:created xsi:type="dcterms:W3CDTF">2022-08-09T16:00:00Z</dcterms:created>
  <dcterms:modified xsi:type="dcterms:W3CDTF">2022-08-09T16:00:00Z</dcterms:modified>
</cp:coreProperties>
</file>